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43" w:rsidRDefault="00E11343" w:rsidP="009B392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11343" w:rsidRPr="00460470" w:rsidRDefault="00E1134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460470">
        <w:rPr>
          <w:b/>
          <w:bCs/>
          <w:sz w:val="28"/>
          <w:szCs w:val="28"/>
        </w:rPr>
        <w:t>LIBERATORIA</w:t>
      </w:r>
    </w:p>
    <w:p w:rsidR="00E11343" w:rsidRDefault="00E1134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460470">
        <w:rPr>
          <w:b/>
          <w:bCs/>
        </w:rPr>
        <w:t>PER L’UTILIZZO DI RIPRESE VIDEO E IMMAGINI FOTOGRAFICHE</w:t>
      </w:r>
    </w:p>
    <w:p w:rsidR="00E11343" w:rsidRPr="00460470" w:rsidRDefault="00E1134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EVENTO FINALE NAZIONALE ROBOCUP JUNIOR ACADEMY 10-13 APRILE 2024</w:t>
      </w:r>
    </w:p>
    <w:p w:rsidR="00E11343" w:rsidRDefault="00E11343" w:rsidP="009226DC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sz w:val="19"/>
          <w:szCs w:val="19"/>
        </w:rPr>
      </w:pPr>
    </w:p>
    <w:p w:rsidR="00E11343" w:rsidRDefault="00E11343" w:rsidP="009226DC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Da compilare da parte dei Genitori / Tutori </w:t>
      </w:r>
    </w:p>
    <w:p w:rsidR="00E11343" w:rsidRDefault="00E11343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Il/la sottoscritto/a _________________________________________________ nato/a a ______________________________________</w:t>
      </w:r>
    </w:p>
    <w:p w:rsidR="00E11343" w:rsidRDefault="00E11343">
      <w:pPr>
        <w:autoSpaceDE w:val="0"/>
        <w:autoSpaceDN w:val="0"/>
        <w:adjustRightInd w:val="0"/>
        <w:spacing w:line="240" w:lineRule="auto"/>
        <w:ind w:firstLineChars="839" w:firstLine="1091"/>
        <w:rPr>
          <w:sz w:val="19"/>
          <w:szCs w:val="19"/>
        </w:rPr>
      </w:pPr>
      <w:r>
        <w:rPr>
          <w:i/>
          <w:iCs/>
          <w:sz w:val="13"/>
          <w:szCs w:val="13"/>
        </w:rPr>
        <w:t xml:space="preserve">(nome e cognome del genitore / tutore) </w:t>
      </w:r>
    </w:p>
    <w:p w:rsidR="00E11343" w:rsidRDefault="00E11343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il ____/____/_________ residente a ___________________________________ indirizzo _____________________________________</w:t>
      </w:r>
    </w:p>
    <w:p w:rsidR="00E11343" w:rsidRDefault="00E11343">
      <w:pPr>
        <w:autoSpaceDE w:val="0"/>
        <w:autoSpaceDN w:val="0"/>
        <w:adjustRightInd w:val="0"/>
        <w:spacing w:line="360" w:lineRule="auto"/>
        <w:rPr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.95pt;margin-top:14.8pt;width:211.5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" filled="f" stroked="f" strokeweight=".5pt">
            <v:textbox>
              <w:txbxContent>
                <w:p w:rsidR="00E11343" w:rsidRDefault="00E11343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(da compilarsi SOLO in caso di studente minorenne)</w:t>
                  </w:r>
                </w:p>
              </w:txbxContent>
            </v:textbox>
          </v:shape>
        </w:pict>
      </w:r>
      <w:r>
        <w:rPr>
          <w:sz w:val="19"/>
          <w:szCs w:val="19"/>
        </w:rPr>
        <w:t>tel. _____________________________ e-mail _______________________________________________________________________</w:t>
      </w:r>
    </w:p>
    <w:p w:rsidR="00E11343" w:rsidRDefault="00E11343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sz w:val="19"/>
          <w:szCs w:val="19"/>
        </w:rPr>
      </w:pPr>
    </w:p>
    <w:p w:rsidR="00E11343" w:rsidRDefault="00E11343" w:rsidP="009226DC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Da compilare da parte dello studente </w:t>
      </w:r>
    </w:p>
    <w:p w:rsidR="00E11343" w:rsidRDefault="00E11343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Lo/a studente/ssa ___________________________________________________ nato/a a _____________________________________</w:t>
      </w:r>
    </w:p>
    <w:p w:rsidR="00E11343" w:rsidRDefault="00E11343">
      <w:pPr>
        <w:autoSpaceDE w:val="0"/>
        <w:autoSpaceDN w:val="0"/>
        <w:adjustRightInd w:val="0"/>
        <w:spacing w:line="240" w:lineRule="auto"/>
        <w:ind w:firstLineChars="1100" w:firstLine="1430"/>
        <w:rPr>
          <w:sz w:val="19"/>
          <w:szCs w:val="19"/>
        </w:rPr>
      </w:pPr>
      <w:r>
        <w:rPr>
          <w:i/>
          <w:iCs/>
          <w:sz w:val="13"/>
          <w:szCs w:val="13"/>
        </w:rPr>
        <w:t xml:space="preserve">(nome e cognome dello studente) </w:t>
      </w:r>
    </w:p>
    <w:p w:rsidR="00E11343" w:rsidRDefault="00E11343">
      <w:pPr>
        <w:autoSpaceDE w:val="0"/>
        <w:autoSpaceDN w:val="0"/>
        <w:adjustRightInd w:val="0"/>
        <w:spacing w:line="480" w:lineRule="auto"/>
        <w:rPr>
          <w:sz w:val="19"/>
          <w:szCs w:val="19"/>
        </w:rPr>
      </w:pPr>
      <w:r>
        <w:rPr>
          <w:sz w:val="19"/>
          <w:szCs w:val="19"/>
        </w:rPr>
        <w:t>il ____/____/_________ residente a ____________________________________ indirizzo ____________________________________</w:t>
      </w:r>
    </w:p>
    <w:p w:rsidR="00E11343" w:rsidRDefault="00E11343">
      <w:pPr>
        <w:autoSpaceDE w:val="0"/>
        <w:autoSpaceDN w:val="0"/>
        <w:adjustRightInd w:val="0"/>
        <w:spacing w:line="360" w:lineRule="auto"/>
        <w:rPr>
          <w:sz w:val="19"/>
          <w:szCs w:val="19"/>
        </w:rPr>
      </w:pPr>
      <w:r>
        <w:rPr>
          <w:noProof/>
        </w:rPr>
        <w:pict>
          <v:shape id="Text Box 7" o:spid="_x0000_s1028" type="#_x0000_t202" style="position:absolute;margin-left:-2.2pt;margin-top:16.35pt;width:266.7pt;height:1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" stroked="f" strokeweight=".5pt">
            <v:textbox>
              <w:txbxContent>
                <w:p w:rsidR="00E11343" w:rsidRDefault="00E11343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(compilare SOLO questa sezione in caso di studente maggiorenne)</w:t>
                  </w:r>
                </w:p>
              </w:txbxContent>
            </v:textbox>
          </v:shape>
        </w:pict>
      </w:r>
      <w:r>
        <w:rPr>
          <w:sz w:val="19"/>
          <w:szCs w:val="19"/>
        </w:rPr>
        <w:t>studente della classe __________ Istituto ________________________________________ di__________________________________</w:t>
      </w:r>
    </w:p>
    <w:p w:rsidR="00E11343" w:rsidRDefault="00E11343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ai sensi dell’art. 10 cod. civ., degli artt. 96 e 97 legge n° 633/1941 sul diritto d’autore e degli artt. 13 e 23 del D.lgs. n° 196/2003 sulla protezione dei dati personali</w:t>
      </w:r>
    </w:p>
    <w:p w:rsidR="00E11343" w:rsidRDefault="00E11343">
      <w:pPr>
        <w:autoSpaceDE w:val="0"/>
        <w:autoSpaceDN w:val="0"/>
        <w:adjustRightInd w:val="0"/>
        <w:spacing w:line="240" w:lineRule="auto"/>
        <w:rPr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AUTORIZZA / AUTORIZZANO</w:t>
      </w:r>
    </w:p>
    <w:p w:rsidR="00E11343" w:rsidRDefault="00E11343">
      <w:pPr>
        <w:autoSpaceDE w:val="0"/>
        <w:autoSpaceDN w:val="0"/>
        <w:adjustRightInd w:val="0"/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L’acquisizione, la raccolta, la memorizzazione, l’uso, la riproduzione e la pubblicazione con ogni mezzo tecnico delle immagini e video ripresi dal/la fotografo/a da parte della </w:t>
      </w:r>
      <w:r w:rsidRPr="00E65DC0">
        <w:rPr>
          <w:i/>
          <w:sz w:val="19"/>
          <w:szCs w:val="19"/>
        </w:rPr>
        <w:t xml:space="preserve">"RETE DI SCUOLE </w:t>
      </w:r>
      <w:r>
        <w:rPr>
          <w:i/>
          <w:sz w:val="19"/>
          <w:szCs w:val="19"/>
        </w:rPr>
        <w:t>PER LA ROBOCUP JUNIOR ACEDEMY</w:t>
      </w:r>
      <w:r w:rsidRPr="00E65DC0">
        <w:rPr>
          <w:i/>
          <w:sz w:val="19"/>
          <w:szCs w:val="19"/>
        </w:rPr>
        <w:t>"</w:t>
      </w:r>
      <w:r>
        <w:rPr>
          <w:i/>
          <w:sz w:val="19"/>
          <w:szCs w:val="19"/>
        </w:rPr>
        <w:t xml:space="preserve"> e dell'IIS Cobianchi</w:t>
      </w:r>
      <w:r w:rsidRPr="00E65DC0">
        <w:rPr>
          <w:i/>
          <w:sz w:val="19"/>
          <w:szCs w:val="19"/>
        </w:rPr>
        <w:t>,</w:t>
      </w:r>
      <w:r w:rsidRPr="00385D64">
        <w:rPr>
          <w:sz w:val="19"/>
          <w:szCs w:val="19"/>
        </w:rPr>
        <w:t xml:space="preserve"> </w:t>
      </w:r>
      <w:r w:rsidRPr="00385D64">
        <w:rPr>
          <w:b/>
          <w:sz w:val="19"/>
          <w:szCs w:val="19"/>
        </w:rPr>
        <w:t xml:space="preserve"> </w:t>
      </w:r>
      <w:r w:rsidRPr="00385D64">
        <w:rPr>
          <w:sz w:val="19"/>
          <w:szCs w:val="19"/>
        </w:rPr>
        <w:t>finalizzati all’eventuale utilizzo in contesti inerenti la promozione, la divulgazione e la documentazione delle attività, anche trasferendo i dati e le foto/video a</w:t>
      </w:r>
      <w:r>
        <w:rPr>
          <w:sz w:val="19"/>
          <w:szCs w:val="19"/>
        </w:rPr>
        <w:t xml:space="preserve"> terzi,</w:t>
      </w:r>
      <w:r w:rsidRPr="00E65DC0">
        <w:rPr>
          <w:sz w:val="19"/>
          <w:szCs w:val="19"/>
        </w:rPr>
        <w:t xml:space="preserve"> </w:t>
      </w:r>
      <w:r>
        <w:rPr>
          <w:sz w:val="19"/>
          <w:szCs w:val="19"/>
        </w:rPr>
        <w:t>nell'ambito delle finalità del relativo atto costitutivo.</w:t>
      </w:r>
    </w:p>
    <w:p w:rsidR="00E11343" w:rsidRDefault="00E11343">
      <w:pPr>
        <w:autoSpaceDE w:val="0"/>
        <w:autoSpaceDN w:val="0"/>
        <w:adjustRightInd w:val="0"/>
        <w:rPr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Data ___________________________</w:t>
      </w:r>
    </w:p>
    <w:p w:rsidR="00E11343" w:rsidRDefault="00E11343">
      <w:pPr>
        <w:autoSpaceDE w:val="0"/>
        <w:autoSpaceDN w:val="0"/>
        <w:adjustRightInd w:val="0"/>
        <w:rPr>
          <w:sz w:val="19"/>
          <w:szCs w:val="19"/>
        </w:rPr>
      </w:pPr>
    </w:p>
    <w:p w:rsidR="00E11343" w:rsidRDefault="00E11343">
      <w:pPr>
        <w:autoSpaceDE w:val="0"/>
        <w:autoSpaceDN w:val="0"/>
        <w:adjustRightInd w:val="0"/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Firma dello studente   </w:t>
      </w:r>
      <w:r>
        <w:rPr>
          <w:sz w:val="19"/>
          <w:szCs w:val="19"/>
        </w:rPr>
        <w:tab/>
        <w:t>________________________________________</w:t>
      </w:r>
      <w:r>
        <w:rPr>
          <w:sz w:val="19"/>
          <w:szCs w:val="19"/>
        </w:rPr>
        <w:tab/>
      </w:r>
      <w:r>
        <w:rPr>
          <w:i/>
          <w:iCs/>
          <w:sz w:val="18"/>
          <w:szCs w:val="18"/>
        </w:rPr>
        <w:t>(per avvenuta ricezione della presente informativa)</w:t>
      </w:r>
    </w:p>
    <w:p w:rsidR="00E11343" w:rsidRPr="00835725" w:rsidRDefault="00E11343" w:rsidP="00835725">
      <w:pPr>
        <w:autoSpaceDE w:val="0"/>
        <w:autoSpaceDN w:val="0"/>
        <w:adjustRightInd w:val="0"/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Firma del genitore / tutore  </w:t>
      </w:r>
      <w:r>
        <w:rPr>
          <w:sz w:val="19"/>
          <w:szCs w:val="19"/>
        </w:rPr>
        <w:tab/>
        <w:t>________________________________________</w:t>
      </w:r>
      <w:r>
        <w:rPr>
          <w:sz w:val="19"/>
          <w:szCs w:val="19"/>
        </w:rPr>
        <w:tab/>
      </w:r>
      <w:r>
        <w:rPr>
          <w:i/>
          <w:iCs/>
          <w:sz w:val="19"/>
          <w:szCs w:val="19"/>
        </w:rPr>
        <w:t>(in caso di studente minorenne)</w:t>
      </w:r>
    </w:p>
    <w:sectPr w:rsidR="00E11343" w:rsidRPr="00835725" w:rsidSect="00460470">
      <w:footerReference w:type="default" r:id="rId7"/>
      <w:pgSz w:w="12240" w:h="15840"/>
      <w:pgMar w:top="851" w:right="786" w:bottom="-1134" w:left="8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43" w:rsidRDefault="00E11343">
      <w:pPr>
        <w:spacing w:after="0" w:line="240" w:lineRule="auto"/>
      </w:pPr>
      <w:r>
        <w:separator/>
      </w:r>
    </w:p>
  </w:endnote>
  <w:endnote w:type="continuationSeparator" w:id="0">
    <w:p w:rsidR="00E11343" w:rsidRDefault="00E1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43" w:rsidRDefault="00E1134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531.3pt;margin-top:7.45pt;width:25.85pt;height:16.5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" filled="f" stroked="f" strokeweight=".5pt">
          <v:textbox inset="0,0,0,0">
            <w:txbxContent>
              <w:p w:rsidR="00E11343" w:rsidRDefault="00E11343">
                <w:pPr>
                  <w:pStyle w:val="Foo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di </w:t>
                </w:r>
                <w:fldSimple w:instr=" NUMPAGES  \* MERGEFORMAT ">
                  <w:r w:rsidRPr="005476C7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43" w:rsidRDefault="00E11343">
      <w:pPr>
        <w:spacing w:after="0" w:line="240" w:lineRule="auto"/>
      </w:pPr>
      <w:r>
        <w:separator/>
      </w:r>
    </w:p>
  </w:footnote>
  <w:footnote w:type="continuationSeparator" w:id="0">
    <w:p w:rsidR="00E11343" w:rsidRDefault="00E1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402"/>
    <w:lvl w:ilvl="0">
      <w:start w:val="1"/>
      <w:numFmt w:val="lowerLetter"/>
      <w:lvlText w:val="%1)"/>
      <w:lvlJc w:val="left"/>
      <w:pPr>
        <w:ind w:hanging="363"/>
      </w:pPr>
      <w:rPr>
        <w:rFonts w:ascii="Arial" w:hAnsi="Arial" w:cs="Arial"/>
        <w:b/>
        <w:bCs/>
        <w:spacing w:val="-1"/>
        <w:position w:val="5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618005A"/>
    <w:multiLevelType w:val="multilevel"/>
    <w:tmpl w:val="36180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17A0"/>
    <w:multiLevelType w:val="singleLevel"/>
    <w:tmpl w:val="5C1517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89A"/>
    <w:rsid w:val="00024D54"/>
    <w:rsid w:val="00043EF5"/>
    <w:rsid w:val="00076EB9"/>
    <w:rsid w:val="000D7829"/>
    <w:rsid w:val="00135774"/>
    <w:rsid w:val="001759E5"/>
    <w:rsid w:val="001C3CD2"/>
    <w:rsid w:val="00201B63"/>
    <w:rsid w:val="00221327"/>
    <w:rsid w:val="00265615"/>
    <w:rsid w:val="002F751E"/>
    <w:rsid w:val="003339B4"/>
    <w:rsid w:val="00385D64"/>
    <w:rsid w:val="00460470"/>
    <w:rsid w:val="004A2042"/>
    <w:rsid w:val="005476C7"/>
    <w:rsid w:val="005962A1"/>
    <w:rsid w:val="005A51CD"/>
    <w:rsid w:val="005B0584"/>
    <w:rsid w:val="006C4822"/>
    <w:rsid w:val="0070253A"/>
    <w:rsid w:val="0073740C"/>
    <w:rsid w:val="007B207F"/>
    <w:rsid w:val="00835725"/>
    <w:rsid w:val="0084708D"/>
    <w:rsid w:val="008F58E2"/>
    <w:rsid w:val="009226DC"/>
    <w:rsid w:val="009B3922"/>
    <w:rsid w:val="00A25253"/>
    <w:rsid w:val="00A3789A"/>
    <w:rsid w:val="00A40903"/>
    <w:rsid w:val="00A52689"/>
    <w:rsid w:val="00B4019F"/>
    <w:rsid w:val="00BA02B0"/>
    <w:rsid w:val="00BA1E55"/>
    <w:rsid w:val="00C115AD"/>
    <w:rsid w:val="00C4639C"/>
    <w:rsid w:val="00C57934"/>
    <w:rsid w:val="00CA0E89"/>
    <w:rsid w:val="00D17F3B"/>
    <w:rsid w:val="00E11343"/>
    <w:rsid w:val="00E14DD5"/>
    <w:rsid w:val="00E2407D"/>
    <w:rsid w:val="00E65DC0"/>
    <w:rsid w:val="00EE759E"/>
    <w:rsid w:val="00F63D92"/>
    <w:rsid w:val="00F65BCF"/>
    <w:rsid w:val="00F72054"/>
    <w:rsid w:val="00FD57EC"/>
    <w:rsid w:val="083E45C0"/>
    <w:rsid w:val="09E80E0D"/>
    <w:rsid w:val="26E55E88"/>
    <w:rsid w:val="283A4C4B"/>
    <w:rsid w:val="2DC01936"/>
    <w:rsid w:val="3F3B2459"/>
    <w:rsid w:val="55B261D7"/>
    <w:rsid w:val="6A99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759E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E759E"/>
    <w:pPr>
      <w:widowControl w:val="0"/>
      <w:autoSpaceDE w:val="0"/>
      <w:autoSpaceDN w:val="0"/>
      <w:adjustRightInd w:val="0"/>
      <w:ind w:left="492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759E"/>
    <w:rPr>
      <w:rFonts w:ascii="Arial" w:hAnsi="Arial" w:cs="Times New Roman"/>
    </w:rPr>
  </w:style>
  <w:style w:type="paragraph" w:styleId="CommentText">
    <w:name w:val="annotation text"/>
    <w:basedOn w:val="Normal"/>
    <w:link w:val="CommentTextChar"/>
    <w:uiPriority w:val="99"/>
    <w:rsid w:val="00EE759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604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5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59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EE75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59E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EE759E"/>
    <w:rPr>
      <w:rFonts w:cs="Times New Roman"/>
      <w:color w:val="0563C1"/>
      <w:u w:val="single"/>
    </w:rPr>
  </w:style>
  <w:style w:type="paragraph" w:customStyle="1" w:styleId="Titolo11">
    <w:name w:val="Titolo 11"/>
    <w:basedOn w:val="Normal"/>
    <w:uiPriority w:val="99"/>
    <w:rsid w:val="00EE759E"/>
    <w:pPr>
      <w:widowControl w:val="0"/>
      <w:autoSpaceDE w:val="0"/>
      <w:autoSpaceDN w:val="0"/>
      <w:adjustRightInd w:val="0"/>
      <w:ind w:left="429" w:hanging="317"/>
      <w:outlineLvl w:val="0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EE759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9B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92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0470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60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289</Words>
  <Characters>1648</Characters>
  <Application>Microsoft Office Outlook</Application>
  <DocSecurity>0</DocSecurity>
  <Lines>0</Lines>
  <Paragraphs>0</Paragraphs>
  <ScaleCrop>false</ScaleCrop>
  <Company>IPSIA "A. CASTIGLIANO"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subject/>
  <dc:creator>STELLA</dc:creator>
  <cp:keywords/>
  <dc:description/>
  <cp:lastModifiedBy>Remo</cp:lastModifiedBy>
  <cp:revision>6</cp:revision>
  <cp:lastPrinted>2019-02-27T09:09:00Z</cp:lastPrinted>
  <dcterms:created xsi:type="dcterms:W3CDTF">2019-03-08T11:25:00Z</dcterms:created>
  <dcterms:modified xsi:type="dcterms:W3CDTF">2024-03-25T20:54:00Z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